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1" w:rsidRDefault="00830771" w:rsidP="00EB340E">
      <w:pPr>
        <w:rPr>
          <w:rFonts w:ascii="仿宋_GB2312" w:eastAsia="仿宋_GB2312" w:hAnsi="仿宋_GB2312" w:cs="仿宋_GB2312"/>
          <w:sz w:val="32"/>
          <w:szCs w:val="32"/>
        </w:rPr>
      </w:pPr>
    </w:p>
    <w:p w:rsidR="00830771" w:rsidRDefault="00830771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30771" w:rsidRDefault="0083077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2017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年在全区村、社区（居）“两委”中公开招聘乡镇事业单位工作人员拟录用人员名单</w:t>
      </w:r>
    </w:p>
    <w:p w:rsidR="00830771" w:rsidRDefault="0083077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9"/>
        <w:gridCol w:w="1913"/>
        <w:gridCol w:w="915"/>
        <w:gridCol w:w="1832"/>
        <w:gridCol w:w="3161"/>
      </w:tblGrid>
      <w:tr w:rsidR="00830771" w:rsidRPr="00121445">
        <w:trPr>
          <w:trHeight w:val="1164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</w:tr>
      <w:tr w:rsidR="00830771" w:rsidRPr="00121445">
        <w:trPr>
          <w:trHeight w:val="898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丁小飞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1984.04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201706020102 </w:t>
            </w:r>
          </w:p>
        </w:tc>
      </w:tr>
      <w:tr w:rsidR="00830771" w:rsidRPr="00121445">
        <w:trPr>
          <w:trHeight w:val="868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王平广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1973.10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201706020115 </w:t>
            </w:r>
          </w:p>
        </w:tc>
      </w:tr>
      <w:tr w:rsidR="00830771" w:rsidRPr="00121445">
        <w:trPr>
          <w:trHeight w:val="841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俞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>1972.09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771" w:rsidRDefault="008307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  <w:t xml:space="preserve">201706020120 </w:t>
            </w:r>
          </w:p>
        </w:tc>
      </w:tr>
    </w:tbl>
    <w:p w:rsidR="00830771" w:rsidRDefault="00830771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30771" w:rsidSect="0094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8DA"/>
    <w:rsid w:val="00121445"/>
    <w:rsid w:val="00830771"/>
    <w:rsid w:val="009468DA"/>
    <w:rsid w:val="009E66AA"/>
    <w:rsid w:val="00EB340E"/>
    <w:rsid w:val="05381C2C"/>
    <w:rsid w:val="07F473AA"/>
    <w:rsid w:val="19595122"/>
    <w:rsid w:val="1DC76C9C"/>
    <w:rsid w:val="1E8001E9"/>
    <w:rsid w:val="20E82D1D"/>
    <w:rsid w:val="22251DEE"/>
    <w:rsid w:val="2AD40407"/>
    <w:rsid w:val="2C8E3AB3"/>
    <w:rsid w:val="345D7BDE"/>
    <w:rsid w:val="34DC6FAE"/>
    <w:rsid w:val="3921201E"/>
    <w:rsid w:val="3FD263A7"/>
    <w:rsid w:val="4CBF57C9"/>
    <w:rsid w:val="54013082"/>
    <w:rsid w:val="59683B20"/>
    <w:rsid w:val="5A9E2A45"/>
    <w:rsid w:val="6011522F"/>
    <w:rsid w:val="66181371"/>
    <w:rsid w:val="69DD7213"/>
    <w:rsid w:val="6DEB384B"/>
    <w:rsid w:val="77D62779"/>
    <w:rsid w:val="7F560722"/>
    <w:rsid w:val="7FBB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D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41">
    <w:name w:val="font41"/>
    <w:basedOn w:val="DefaultParagraphFont"/>
    <w:uiPriority w:val="99"/>
    <w:rsid w:val="009468D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font51">
    <w:name w:val="font51"/>
    <w:basedOn w:val="DefaultParagraphFont"/>
    <w:uiPriority w:val="99"/>
    <w:rsid w:val="009468DA"/>
    <w:rPr>
      <w:rFonts w:ascii="仿宋_GB2312" w:eastAsia="仿宋_GB2312" w:cs="仿宋_GB2312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</Words>
  <Characters>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许娟娟</cp:lastModifiedBy>
  <cp:revision>2</cp:revision>
  <dcterms:created xsi:type="dcterms:W3CDTF">2014-10-29T12:08:00Z</dcterms:created>
  <dcterms:modified xsi:type="dcterms:W3CDTF">2017-09-01T09:13:00Z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