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3" w:rsidRDefault="001D26F3">
      <w:pPr>
        <w:topLinePunct/>
        <w:spacing w:line="592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1D26F3" w:rsidRDefault="001D26F3">
      <w:pPr>
        <w:spacing w:line="592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/>
          <w:spacing w:val="-20"/>
          <w:sz w:val="44"/>
          <w:szCs w:val="44"/>
        </w:rPr>
        <w:t xml:space="preserve"> 2017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年中原区食药局公开遴选工作人员</w:t>
      </w:r>
    </w:p>
    <w:p w:rsidR="001D26F3" w:rsidRDefault="001D26F3">
      <w:pPr>
        <w:spacing w:line="592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报</w:t>
      </w:r>
      <w:r>
        <w:rPr>
          <w:rFonts w:ascii="方正小标宋简体" w:eastAsia="方正小标宋简体"/>
          <w:spacing w:val="-20"/>
          <w:sz w:val="44"/>
          <w:szCs w:val="44"/>
        </w:rPr>
        <w:t xml:space="preserve">    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名</w:t>
      </w:r>
      <w:r>
        <w:rPr>
          <w:rFonts w:ascii="方正小标宋简体" w:eastAsia="方正小标宋简体"/>
          <w:spacing w:val="-20"/>
          <w:sz w:val="44"/>
          <w:szCs w:val="44"/>
        </w:rPr>
        <w:t xml:space="preserve">    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表</w:t>
      </w:r>
    </w:p>
    <w:tbl>
      <w:tblPr>
        <w:tblpPr w:leftFromText="180" w:rightFromText="180" w:vertAnchor="text" w:horzAnchor="page" w:tblpX="1767" w:tblpY="985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2"/>
        <w:gridCol w:w="1118"/>
        <w:gridCol w:w="862"/>
        <w:gridCol w:w="106"/>
        <w:gridCol w:w="639"/>
        <w:gridCol w:w="320"/>
        <w:gridCol w:w="15"/>
        <w:gridCol w:w="900"/>
        <w:gridCol w:w="215"/>
        <w:gridCol w:w="104"/>
        <w:gridCol w:w="1221"/>
        <w:gridCol w:w="80"/>
        <w:gridCol w:w="1613"/>
      </w:tblGrid>
      <w:tr w:rsidR="001D26F3" w:rsidRPr="00514F40" w:rsidTr="00D3106A">
        <w:trPr>
          <w:trHeight w:val="595"/>
        </w:trPr>
        <w:tc>
          <w:tcPr>
            <w:tcW w:w="1526" w:type="dxa"/>
            <w:vMerge w:val="restart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姓</w:t>
            </w:r>
            <w:r w:rsidRPr="00514F40">
              <w:rPr>
                <w:rFonts w:ascii="仿宋_GB2312" w:eastAsia="仿宋_GB2312"/>
                <w:szCs w:val="21"/>
              </w:rPr>
              <w:t xml:space="preserve">    </w:t>
            </w:r>
            <w:r w:rsidRPr="00514F40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8" w:type="dxa"/>
            <w:gridSpan w:val="2"/>
            <w:vMerge w:val="restart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性</w:t>
            </w:r>
            <w:r w:rsidRPr="00514F40">
              <w:rPr>
                <w:rFonts w:ascii="仿宋_GB2312" w:eastAsia="仿宋_GB2312"/>
                <w:szCs w:val="21"/>
              </w:rPr>
              <w:t xml:space="preserve">  </w:t>
            </w:r>
            <w:r w:rsidRPr="00514F40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959" w:type="dxa"/>
            <w:gridSpan w:val="2"/>
            <w:vMerge w:val="restart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325" w:type="dxa"/>
            <w:gridSpan w:val="2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1D26F3" w:rsidRPr="00514F40" w:rsidTr="00D3106A">
        <w:trPr>
          <w:trHeight w:hRule="exact" w:val="595"/>
        </w:trPr>
        <w:tc>
          <w:tcPr>
            <w:tcW w:w="1526" w:type="dxa"/>
            <w:vMerge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1325" w:type="dxa"/>
            <w:gridSpan w:val="2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26F3" w:rsidRPr="00514F40">
        <w:trPr>
          <w:trHeight w:val="600"/>
        </w:trPr>
        <w:tc>
          <w:tcPr>
            <w:tcW w:w="1526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籍</w:t>
            </w:r>
            <w:r w:rsidRPr="00514F40">
              <w:rPr>
                <w:rFonts w:ascii="仿宋_GB2312" w:eastAsia="仿宋_GB2312"/>
                <w:szCs w:val="21"/>
              </w:rPr>
              <w:t xml:space="preserve">    </w:t>
            </w:r>
            <w:r w:rsidRPr="00514F40"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1140" w:type="dxa"/>
            <w:gridSpan w:val="2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民</w:t>
            </w:r>
            <w:r w:rsidRPr="00514F40">
              <w:rPr>
                <w:rFonts w:ascii="仿宋_GB2312" w:eastAsia="仿宋_GB2312"/>
                <w:szCs w:val="21"/>
              </w:rPr>
              <w:t xml:space="preserve">  </w:t>
            </w:r>
            <w:r w:rsidRPr="00514F40"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959" w:type="dxa"/>
            <w:gridSpan w:val="2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26F3" w:rsidRPr="00514F40">
        <w:trPr>
          <w:trHeight w:val="600"/>
        </w:trPr>
        <w:tc>
          <w:tcPr>
            <w:tcW w:w="1526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5522" w:type="dxa"/>
            <w:gridSpan w:val="11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26F3" w:rsidRPr="00514F40">
        <w:trPr>
          <w:trHeight w:hRule="exact" w:val="658"/>
        </w:trPr>
        <w:tc>
          <w:tcPr>
            <w:tcW w:w="1548" w:type="dxa"/>
            <w:gridSpan w:val="2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学</w:t>
            </w:r>
            <w:r w:rsidRPr="00514F40">
              <w:rPr>
                <w:rFonts w:ascii="仿宋_GB2312" w:eastAsia="仿宋_GB2312"/>
                <w:szCs w:val="21"/>
              </w:rPr>
              <w:t xml:space="preserve">    </w:t>
            </w:r>
            <w:r w:rsidRPr="00514F40"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1219" w:type="dxa"/>
            <w:gridSpan w:val="3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学</w:t>
            </w:r>
            <w:r w:rsidRPr="00514F40">
              <w:rPr>
                <w:rFonts w:ascii="仿宋_GB2312" w:eastAsia="仿宋_GB2312"/>
                <w:szCs w:val="21"/>
              </w:rPr>
              <w:t xml:space="preserve">  </w:t>
            </w:r>
            <w:r w:rsidRPr="00514F40"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1613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26F3" w:rsidRPr="00514F40">
        <w:trPr>
          <w:trHeight w:val="600"/>
        </w:trPr>
        <w:tc>
          <w:tcPr>
            <w:tcW w:w="1526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3982" w:type="dxa"/>
            <w:gridSpan w:val="8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D26F3" w:rsidRPr="00514F40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613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1D26F3" w:rsidRPr="00514F40">
        <w:trPr>
          <w:trHeight w:val="600"/>
        </w:trPr>
        <w:tc>
          <w:tcPr>
            <w:tcW w:w="1526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现聘岗位类别</w:t>
            </w:r>
          </w:p>
        </w:tc>
        <w:tc>
          <w:tcPr>
            <w:tcW w:w="2747" w:type="dxa"/>
            <w:gridSpan w:val="5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现聘岗位等级</w:t>
            </w:r>
          </w:p>
        </w:tc>
        <w:tc>
          <w:tcPr>
            <w:tcW w:w="3233" w:type="dxa"/>
            <w:gridSpan w:val="5"/>
            <w:vAlign w:val="center"/>
          </w:tcPr>
          <w:p w:rsidR="001D26F3" w:rsidRPr="00514F40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1D26F3" w:rsidRPr="00514F40">
        <w:trPr>
          <w:trHeight w:val="600"/>
        </w:trPr>
        <w:tc>
          <w:tcPr>
            <w:tcW w:w="1526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747" w:type="dxa"/>
            <w:gridSpan w:val="5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233" w:type="dxa"/>
            <w:gridSpan w:val="5"/>
            <w:vAlign w:val="center"/>
          </w:tcPr>
          <w:p w:rsidR="001D26F3" w:rsidRPr="00514F40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1D26F3" w:rsidRPr="00514F40">
        <w:trPr>
          <w:trHeight w:val="600"/>
        </w:trPr>
        <w:tc>
          <w:tcPr>
            <w:tcW w:w="1526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7215" w:type="dxa"/>
            <w:gridSpan w:val="13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26F3" w:rsidRPr="00514F40">
        <w:trPr>
          <w:trHeight w:val="904"/>
        </w:trPr>
        <w:tc>
          <w:tcPr>
            <w:tcW w:w="1526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学习及工作</w:t>
            </w:r>
          </w:p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简历</w:t>
            </w:r>
          </w:p>
        </w:tc>
        <w:tc>
          <w:tcPr>
            <w:tcW w:w="7215" w:type="dxa"/>
            <w:gridSpan w:val="13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26F3" w:rsidRPr="00514F40">
        <w:trPr>
          <w:trHeight w:val="1378"/>
        </w:trPr>
        <w:tc>
          <w:tcPr>
            <w:tcW w:w="1526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7215" w:type="dxa"/>
            <w:gridSpan w:val="13"/>
          </w:tcPr>
          <w:p w:rsidR="001D26F3" w:rsidRPr="00514F40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  <w:r w:rsidRPr="00514F40">
              <w:rPr>
                <w:rFonts w:ascii="仿宋_GB2312" w:eastAsia="仿宋_GB2312"/>
                <w:szCs w:val="21"/>
              </w:rPr>
              <w:t xml:space="preserve">                                </w:t>
            </w:r>
          </w:p>
          <w:p w:rsidR="001D26F3" w:rsidRDefault="001D26F3" w:rsidP="003A3D40">
            <w:pPr>
              <w:widowControl/>
              <w:spacing w:line="32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</w:t>
            </w:r>
          </w:p>
          <w:p w:rsidR="001D26F3" w:rsidRPr="00514F40" w:rsidRDefault="001D26F3" w:rsidP="003A3D40">
            <w:pPr>
              <w:widowControl/>
              <w:spacing w:line="320" w:lineRule="exact"/>
              <w:ind w:right="420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/>
                <w:szCs w:val="21"/>
              </w:rPr>
              <w:t xml:space="preserve"> </w:t>
            </w:r>
            <w:r w:rsidRPr="00514F40">
              <w:rPr>
                <w:rFonts w:ascii="仿宋_GB2312" w:eastAsia="仿宋_GB2312" w:hint="eastAsia"/>
                <w:szCs w:val="21"/>
              </w:rPr>
              <w:t>报名人（签名）：</w:t>
            </w:r>
            <w:r>
              <w:rPr>
                <w:rFonts w:ascii="仿宋_GB2312" w:eastAsia="仿宋_GB2312" w:hint="eastAsia"/>
                <w:b/>
                <w:szCs w:val="21"/>
              </w:rPr>
              <w:t>本人签字</w:t>
            </w:r>
            <w:r>
              <w:rPr>
                <w:rFonts w:ascii="仿宋_GB2312" w:eastAsia="仿宋_GB2312"/>
                <w:b/>
                <w:szCs w:val="21"/>
              </w:rPr>
              <w:t xml:space="preserve">                          </w:t>
            </w:r>
            <w:r w:rsidRPr="00514F40">
              <w:rPr>
                <w:rFonts w:ascii="仿宋_GB2312" w:eastAsia="仿宋_GB2312" w:hint="eastAsia"/>
                <w:szCs w:val="21"/>
              </w:rPr>
              <w:t>年</w:t>
            </w:r>
            <w:r w:rsidRPr="00514F40">
              <w:rPr>
                <w:rFonts w:ascii="仿宋_GB2312" w:eastAsia="仿宋_GB2312"/>
                <w:szCs w:val="21"/>
              </w:rPr>
              <w:t xml:space="preserve">    </w:t>
            </w:r>
            <w:r w:rsidRPr="00514F40">
              <w:rPr>
                <w:rFonts w:ascii="仿宋_GB2312" w:eastAsia="仿宋_GB2312" w:hint="eastAsia"/>
                <w:szCs w:val="21"/>
              </w:rPr>
              <w:t>月</w:t>
            </w:r>
            <w:r w:rsidRPr="00514F40">
              <w:rPr>
                <w:rFonts w:ascii="仿宋_GB2312" w:eastAsia="仿宋_GB2312"/>
                <w:szCs w:val="21"/>
              </w:rPr>
              <w:t xml:space="preserve">    </w:t>
            </w:r>
            <w:r w:rsidRPr="00514F40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1D26F3" w:rsidRPr="00514F40" w:rsidTr="009F30F8">
        <w:trPr>
          <w:trHeight w:hRule="exact" w:val="1761"/>
        </w:trPr>
        <w:tc>
          <w:tcPr>
            <w:tcW w:w="1526" w:type="dxa"/>
            <w:vAlign w:val="center"/>
          </w:tcPr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1D26F3" w:rsidRPr="00514F40" w:rsidRDefault="001D26F3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意</w:t>
            </w:r>
            <w:r w:rsidRPr="00514F40">
              <w:rPr>
                <w:rFonts w:ascii="仿宋_GB2312" w:eastAsia="仿宋_GB2312"/>
                <w:szCs w:val="21"/>
              </w:rPr>
              <w:t xml:space="preserve">    </w:t>
            </w:r>
            <w:r w:rsidRPr="00514F40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215" w:type="dxa"/>
            <w:gridSpan w:val="13"/>
          </w:tcPr>
          <w:p w:rsidR="001D26F3" w:rsidRPr="00514F40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1D26F3" w:rsidRPr="00514F40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1D26F3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 xml:space="preserve">                 </w:t>
            </w:r>
            <w:r w:rsidRPr="00514F40">
              <w:rPr>
                <w:rFonts w:ascii="仿宋_GB2312" w:eastAsia="仿宋_GB2312"/>
                <w:szCs w:val="21"/>
              </w:rPr>
              <w:t xml:space="preserve"> </w:t>
            </w:r>
          </w:p>
          <w:p w:rsidR="001D26F3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  <w:r w:rsidRPr="00514F40">
              <w:rPr>
                <w:rFonts w:ascii="仿宋_GB2312" w:eastAsia="仿宋_GB2312" w:hint="eastAsia"/>
                <w:szCs w:val="21"/>
              </w:rPr>
              <w:t>审查人（签名）：</w:t>
            </w:r>
            <w:r w:rsidRPr="00514F40">
              <w:rPr>
                <w:rFonts w:ascii="仿宋_GB2312" w:eastAsia="仿宋_GB2312"/>
                <w:szCs w:val="21"/>
              </w:rPr>
              <w:t xml:space="preserve">                                     </w:t>
            </w:r>
            <w:r w:rsidRPr="00514F40">
              <w:rPr>
                <w:rFonts w:ascii="仿宋_GB2312" w:eastAsia="仿宋_GB2312" w:hint="eastAsia"/>
                <w:szCs w:val="21"/>
              </w:rPr>
              <w:t>年</w:t>
            </w:r>
            <w:r w:rsidRPr="00514F40">
              <w:rPr>
                <w:rFonts w:ascii="仿宋_GB2312" w:eastAsia="仿宋_GB2312"/>
                <w:szCs w:val="21"/>
              </w:rPr>
              <w:t xml:space="preserve">    </w:t>
            </w:r>
            <w:r w:rsidRPr="00514F40">
              <w:rPr>
                <w:rFonts w:ascii="仿宋_GB2312" w:eastAsia="仿宋_GB2312" w:hint="eastAsia"/>
                <w:szCs w:val="21"/>
              </w:rPr>
              <w:t>月</w:t>
            </w:r>
            <w:r w:rsidRPr="00514F40">
              <w:rPr>
                <w:rFonts w:ascii="仿宋_GB2312" w:eastAsia="仿宋_GB2312"/>
                <w:szCs w:val="21"/>
              </w:rPr>
              <w:t xml:space="preserve">    </w:t>
            </w:r>
            <w:r w:rsidRPr="00514F40">
              <w:rPr>
                <w:rFonts w:ascii="仿宋_GB2312" w:eastAsia="仿宋_GB2312" w:hint="eastAsia"/>
                <w:szCs w:val="21"/>
              </w:rPr>
              <w:t>日</w:t>
            </w:r>
          </w:p>
          <w:p w:rsidR="001D26F3" w:rsidRPr="00514F40" w:rsidRDefault="001D26F3">
            <w:pPr>
              <w:widowControl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1D26F3" w:rsidRDefault="001D26F3" w:rsidP="001D26F3">
      <w:pPr>
        <w:widowControl/>
        <w:spacing w:line="592" w:lineRule="exact"/>
        <w:ind w:firstLineChars="100" w:firstLine="31680"/>
        <w:rPr>
          <w:rFonts w:ascii="仿宋_GB2312" w:eastAsia="仿宋_GB2312" w:hAnsi="仿宋_GB2312"/>
        </w:rPr>
      </w:pPr>
      <w:r>
        <w:rPr>
          <w:rFonts w:ascii="仿宋_GB2312" w:eastAsia="仿宋_GB2312" w:hint="eastAsia"/>
          <w:szCs w:val="21"/>
        </w:rPr>
        <w:t>序号：</w:t>
      </w:r>
      <w:r>
        <w:rPr>
          <w:rFonts w:ascii="仿宋_GB2312" w:eastAsia="仿宋_GB2312"/>
          <w:szCs w:val="21"/>
        </w:rPr>
        <w:t xml:space="preserve">                                                </w:t>
      </w:r>
      <w:r>
        <w:rPr>
          <w:rFonts w:ascii="仿宋_GB2312" w:eastAsia="仿宋_GB2312" w:hint="eastAsia"/>
          <w:szCs w:val="21"/>
        </w:rPr>
        <w:t>填表日期：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日</w:t>
      </w:r>
      <w:r>
        <w:rPr>
          <w:rFonts w:ascii="仿宋_GB2312" w:eastAsia="仿宋_GB2312"/>
          <w:szCs w:val="21"/>
        </w:rPr>
        <w:t xml:space="preserve"> </w:t>
      </w:r>
    </w:p>
    <w:p w:rsidR="001D26F3" w:rsidRDefault="001D26F3" w:rsidP="007438A4">
      <w:pPr>
        <w:topLinePunct/>
        <w:spacing w:line="440" w:lineRule="exact"/>
        <w:ind w:firstLineChars="200" w:firstLine="31680"/>
        <w:rPr>
          <w:rFonts w:ascii="仿宋_GB2312" w:eastAsia="仿宋_GB2312" w:hAnsi="仿宋_GB2312"/>
        </w:rPr>
      </w:pPr>
    </w:p>
    <w:p w:rsidR="001D26F3" w:rsidRDefault="001D26F3" w:rsidP="007438A4">
      <w:pPr>
        <w:topLinePunct/>
        <w:spacing w:line="440" w:lineRule="exact"/>
        <w:ind w:firstLineChars="200" w:firstLine="3168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注：</w:t>
      </w:r>
      <w:r>
        <w:rPr>
          <w:rFonts w:ascii="仿宋_GB2312" w:eastAsia="仿宋_GB2312" w:hAnsi="仿宋_GB2312"/>
        </w:rPr>
        <w:t>1</w:t>
      </w:r>
      <w:r>
        <w:rPr>
          <w:rFonts w:ascii="仿宋_GB2312" w:eastAsia="仿宋_GB2312" w:hAnsi="仿宋_GB2312" w:hint="eastAsia"/>
        </w:rPr>
        <w:t>、本表打印一份。</w:t>
      </w:r>
      <w:r>
        <w:rPr>
          <w:rFonts w:ascii="仿宋_GB2312" w:eastAsia="仿宋_GB2312" w:hAnsi="仿宋_GB2312"/>
        </w:rPr>
        <w:t>2</w:t>
      </w:r>
      <w:r>
        <w:rPr>
          <w:rFonts w:ascii="仿宋_GB2312" w:eastAsia="仿宋_GB2312" w:hAnsi="仿宋_GB2312" w:hint="eastAsia"/>
        </w:rPr>
        <w:t>、除序号和审核意见由负责资格审查的工作人员填写外，其它项目均由报考者填写。填写时请使用正楷字体。</w:t>
      </w:r>
    </w:p>
    <w:sectPr w:rsidR="001D26F3" w:rsidSect="00805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Lat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ED6C2B"/>
    <w:rsid w:val="000D029D"/>
    <w:rsid w:val="00191CDA"/>
    <w:rsid w:val="001D26F3"/>
    <w:rsid w:val="00303B58"/>
    <w:rsid w:val="00356D67"/>
    <w:rsid w:val="003A3D40"/>
    <w:rsid w:val="0049393F"/>
    <w:rsid w:val="004D2684"/>
    <w:rsid w:val="00514F40"/>
    <w:rsid w:val="00651FD3"/>
    <w:rsid w:val="006A2067"/>
    <w:rsid w:val="007438A4"/>
    <w:rsid w:val="00781CD2"/>
    <w:rsid w:val="007F7619"/>
    <w:rsid w:val="008058F9"/>
    <w:rsid w:val="008D0549"/>
    <w:rsid w:val="00983A2D"/>
    <w:rsid w:val="00987472"/>
    <w:rsid w:val="009C580C"/>
    <w:rsid w:val="009F30F8"/>
    <w:rsid w:val="00A56FD4"/>
    <w:rsid w:val="00AD1651"/>
    <w:rsid w:val="00B46B74"/>
    <w:rsid w:val="00D0677A"/>
    <w:rsid w:val="00D3106A"/>
    <w:rsid w:val="00DA580F"/>
    <w:rsid w:val="00DF0809"/>
    <w:rsid w:val="00E42E60"/>
    <w:rsid w:val="00EE29DF"/>
    <w:rsid w:val="00F10F0A"/>
    <w:rsid w:val="00F31E71"/>
    <w:rsid w:val="00FA1FC5"/>
    <w:rsid w:val="00FA47A2"/>
    <w:rsid w:val="04284DB8"/>
    <w:rsid w:val="04D03C81"/>
    <w:rsid w:val="0509575C"/>
    <w:rsid w:val="070C4BED"/>
    <w:rsid w:val="07A02591"/>
    <w:rsid w:val="09CA3EEE"/>
    <w:rsid w:val="09FC6153"/>
    <w:rsid w:val="0A922D36"/>
    <w:rsid w:val="0B18498A"/>
    <w:rsid w:val="0CC93B7B"/>
    <w:rsid w:val="0DE744DD"/>
    <w:rsid w:val="0EBE6C4E"/>
    <w:rsid w:val="102225A7"/>
    <w:rsid w:val="115F3AFD"/>
    <w:rsid w:val="11E16F50"/>
    <w:rsid w:val="13224C00"/>
    <w:rsid w:val="13271989"/>
    <w:rsid w:val="179D77C1"/>
    <w:rsid w:val="18A062F6"/>
    <w:rsid w:val="18D512C1"/>
    <w:rsid w:val="18E23508"/>
    <w:rsid w:val="1A7A0D78"/>
    <w:rsid w:val="1B0B198F"/>
    <w:rsid w:val="1B3C0F43"/>
    <w:rsid w:val="1C223A3A"/>
    <w:rsid w:val="1D062F41"/>
    <w:rsid w:val="1D10113D"/>
    <w:rsid w:val="1DE34D24"/>
    <w:rsid w:val="1E061834"/>
    <w:rsid w:val="1F4D3F9D"/>
    <w:rsid w:val="203D51E9"/>
    <w:rsid w:val="204B02BC"/>
    <w:rsid w:val="238A4CAF"/>
    <w:rsid w:val="24833FEF"/>
    <w:rsid w:val="28022147"/>
    <w:rsid w:val="297148C5"/>
    <w:rsid w:val="2B951C0A"/>
    <w:rsid w:val="2C2800B3"/>
    <w:rsid w:val="2D0F7095"/>
    <w:rsid w:val="2F644387"/>
    <w:rsid w:val="32167078"/>
    <w:rsid w:val="35DA25A2"/>
    <w:rsid w:val="38832151"/>
    <w:rsid w:val="39BD6E48"/>
    <w:rsid w:val="39F061FD"/>
    <w:rsid w:val="3A24646C"/>
    <w:rsid w:val="3A9D7288"/>
    <w:rsid w:val="3F130821"/>
    <w:rsid w:val="3FD617A1"/>
    <w:rsid w:val="3FED76D5"/>
    <w:rsid w:val="402A3BDF"/>
    <w:rsid w:val="4091184D"/>
    <w:rsid w:val="413E0D5A"/>
    <w:rsid w:val="419D7ABC"/>
    <w:rsid w:val="41DC4A41"/>
    <w:rsid w:val="42E44E1A"/>
    <w:rsid w:val="440C154E"/>
    <w:rsid w:val="458C143E"/>
    <w:rsid w:val="47F23061"/>
    <w:rsid w:val="4BFE6838"/>
    <w:rsid w:val="4C4869F0"/>
    <w:rsid w:val="4C777937"/>
    <w:rsid w:val="4D132681"/>
    <w:rsid w:val="4D290161"/>
    <w:rsid w:val="4D8611B8"/>
    <w:rsid w:val="4E9D3220"/>
    <w:rsid w:val="4FB64F84"/>
    <w:rsid w:val="4FCC6797"/>
    <w:rsid w:val="51C01CBC"/>
    <w:rsid w:val="5272683F"/>
    <w:rsid w:val="52ED6C2B"/>
    <w:rsid w:val="53384EA7"/>
    <w:rsid w:val="53470D97"/>
    <w:rsid w:val="56FB7FEB"/>
    <w:rsid w:val="585E3D3D"/>
    <w:rsid w:val="5A537E77"/>
    <w:rsid w:val="5AA114C1"/>
    <w:rsid w:val="5BF76451"/>
    <w:rsid w:val="5C6C7CAA"/>
    <w:rsid w:val="5CA4656B"/>
    <w:rsid w:val="5F2F6AC4"/>
    <w:rsid w:val="61070DAC"/>
    <w:rsid w:val="61B130E9"/>
    <w:rsid w:val="632C7D10"/>
    <w:rsid w:val="63A871E8"/>
    <w:rsid w:val="64084E51"/>
    <w:rsid w:val="65D5133B"/>
    <w:rsid w:val="679E7F37"/>
    <w:rsid w:val="67DF341A"/>
    <w:rsid w:val="69D87519"/>
    <w:rsid w:val="6CBB373A"/>
    <w:rsid w:val="6E9A780F"/>
    <w:rsid w:val="6F9C6323"/>
    <w:rsid w:val="70CA391F"/>
    <w:rsid w:val="70CE20B0"/>
    <w:rsid w:val="72CC221B"/>
    <w:rsid w:val="73A32DBE"/>
    <w:rsid w:val="74152546"/>
    <w:rsid w:val="74766FA8"/>
    <w:rsid w:val="749641AF"/>
    <w:rsid w:val="74D47950"/>
    <w:rsid w:val="75FD0F24"/>
    <w:rsid w:val="77901B4B"/>
    <w:rsid w:val="78B35E3D"/>
    <w:rsid w:val="7AA93103"/>
    <w:rsid w:val="7BD923D3"/>
    <w:rsid w:val="7DB9734C"/>
    <w:rsid w:val="7E23402C"/>
    <w:rsid w:val="7F174477"/>
    <w:rsid w:val="7F41590B"/>
    <w:rsid w:val="7FA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58F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58F9"/>
    <w:pPr>
      <w:jc w:val="left"/>
    </w:pPr>
    <w:rPr>
      <w:kern w:val="0"/>
      <w:szCs w:val="21"/>
    </w:rPr>
  </w:style>
  <w:style w:type="character" w:styleId="Strong">
    <w:name w:val="Strong"/>
    <w:basedOn w:val="DefaultParagraphFont"/>
    <w:uiPriority w:val="99"/>
    <w:qFormat/>
    <w:rsid w:val="008058F9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8058F9"/>
    <w:rPr>
      <w:rFonts w:cs="Times New Roman"/>
      <w:color w:val="3665C3"/>
      <w:u w:val="none"/>
    </w:rPr>
  </w:style>
  <w:style w:type="character" w:styleId="Hyperlink">
    <w:name w:val="Hyperlink"/>
    <w:basedOn w:val="DefaultParagraphFont"/>
    <w:uiPriority w:val="99"/>
    <w:rsid w:val="008058F9"/>
    <w:rPr>
      <w:rFonts w:cs="Times New Roman"/>
      <w:color w:val="3665C3"/>
      <w:u w:val="none"/>
    </w:rPr>
  </w:style>
  <w:style w:type="character" w:styleId="HTMLCode">
    <w:name w:val="HTML Code"/>
    <w:basedOn w:val="DefaultParagraphFont"/>
    <w:uiPriority w:val="99"/>
    <w:rsid w:val="008058F9"/>
    <w:rPr>
      <w:rFonts w:ascii="Courier New" w:hAnsi="Courier New" w:cs="Times New Roman"/>
      <w:sz w:val="21"/>
      <w:szCs w:val="21"/>
    </w:rPr>
  </w:style>
  <w:style w:type="character" w:customStyle="1" w:styleId="name">
    <w:name w:val="name"/>
    <w:basedOn w:val="DefaultParagraphFont"/>
    <w:uiPriority w:val="99"/>
    <w:rsid w:val="008058F9"/>
    <w:rPr>
      <w:rFonts w:ascii="????" w:hAnsi="????" w:cs="????"/>
      <w:color w:val="333333"/>
      <w:sz w:val="36"/>
      <w:szCs w:val="36"/>
    </w:rPr>
  </w:style>
  <w:style w:type="character" w:customStyle="1" w:styleId="abb">
    <w:name w:val="abb"/>
    <w:basedOn w:val="DefaultParagraphFont"/>
    <w:uiPriority w:val="99"/>
    <w:rsid w:val="008058F9"/>
    <w:rPr>
      <w:rFonts w:cs="Times New Roman"/>
      <w:color w:val="666666"/>
      <w:sz w:val="18"/>
      <w:szCs w:val="18"/>
    </w:rPr>
  </w:style>
  <w:style w:type="character" w:customStyle="1" w:styleId="select">
    <w:name w:val="select"/>
    <w:basedOn w:val="DefaultParagraphFont"/>
    <w:uiPriority w:val="99"/>
    <w:rsid w:val="008058F9"/>
    <w:rPr>
      <w:rFonts w:ascii="????" w:hAnsi="????" w:cs="????"/>
      <w:sz w:val="21"/>
      <w:szCs w:val="21"/>
    </w:rPr>
  </w:style>
  <w:style w:type="character" w:customStyle="1" w:styleId="bdsmore">
    <w:name w:val="bds_more"/>
    <w:basedOn w:val="DefaultParagraphFont"/>
    <w:uiPriority w:val="99"/>
    <w:rsid w:val="008058F9"/>
    <w:rPr>
      <w:rFonts w:cs="Times New Roman"/>
      <w:color w:val="666666"/>
    </w:rPr>
  </w:style>
  <w:style w:type="paragraph" w:styleId="BalloonText">
    <w:name w:val="Balloon Text"/>
    <w:basedOn w:val="Normal"/>
    <w:link w:val="BalloonTextChar"/>
    <w:uiPriority w:val="99"/>
    <w:semiHidden/>
    <w:rsid w:val="00303B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A2D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87</Words>
  <Characters>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14</cp:revision>
  <cp:lastPrinted>2017-06-16T02:40:00Z</cp:lastPrinted>
  <dcterms:created xsi:type="dcterms:W3CDTF">2016-08-05T03:02:00Z</dcterms:created>
  <dcterms:modified xsi:type="dcterms:W3CDTF">2017-10-25T00:55:00Z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